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DC" w:rsidRPr="00123EFE" w:rsidRDefault="00E249DC" w:rsidP="0043250D">
      <w:pPr>
        <w:pStyle w:val="ListParagraph"/>
        <w:pBdr>
          <w:bottom w:val="single" w:sz="4" w:space="1" w:color="auto"/>
        </w:pBdr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 w:rsidRPr="00123EFE">
        <w:rPr>
          <w:rFonts w:ascii="PT Astra Serif" w:hAnsi="PT Astra Serif" w:cs="PT Astra Serif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E249DC" w:rsidRPr="00123EFE" w:rsidRDefault="00E249DC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23EFE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E249DC" w:rsidRPr="00123EFE" w:rsidRDefault="00E249DC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23EFE">
        <w:rPr>
          <w:rFonts w:ascii="PT Astra Serif" w:hAnsi="PT Astra Serif" w:cs="PT Astra Serif"/>
          <w:b/>
          <w:bCs/>
          <w:sz w:val="28"/>
          <w:szCs w:val="28"/>
        </w:rPr>
        <w:t>от 22 ноября 2018 г. № 9</w:t>
      </w:r>
    </w:p>
    <w:p w:rsidR="00E249DC" w:rsidRPr="00123EFE" w:rsidRDefault="00E249DC" w:rsidP="003F6397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</w:rPr>
      </w:pPr>
    </w:p>
    <w:p w:rsidR="00E249DC" w:rsidRPr="00123EFE" w:rsidRDefault="00E249DC" w:rsidP="009B2F2A">
      <w:pPr>
        <w:spacing w:after="0" w:line="240" w:lineRule="auto"/>
        <w:ind w:firstLine="36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Об итогах работы Совета при Главе города Кургана по противодействию  коррупции за 2018 год. Анализ исполнения решений, принятых Советом при Главе города Кургана по противодействию  коррупции в 2018 году. О результатах работы «телефона доверия» для реагирования на поступившие обращения о фактах коррупции </w:t>
      </w:r>
    </w:p>
    <w:p w:rsidR="00E249DC" w:rsidRPr="00123EFE" w:rsidRDefault="00E249DC" w:rsidP="009B2F2A">
      <w:pPr>
        <w:spacing w:after="0" w:line="240" w:lineRule="auto"/>
        <w:ind w:firstLine="36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E249DC" w:rsidRPr="00123EFE" w:rsidRDefault="00E249DC" w:rsidP="009B2F2A">
      <w:pPr>
        <w:spacing w:after="0" w:line="240" w:lineRule="auto"/>
        <w:ind w:firstLine="36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об итогах работы Совета при Главе города Кургана по противодействию коррупции за 2018 год, анализ исполнения решений, принятых Советом при Главе города Кургана по противодействию коррупции в 2018 году и результатах работы «телефона доверия» для реагирования на поступившие обращения о фактах коррупции, Совет при Главе города Кургана по противодействию коррупции </w:t>
      </w:r>
      <w:r w:rsidRPr="00123EFE">
        <w:rPr>
          <w:rFonts w:ascii="PT Astra Serif" w:hAnsi="PT Astra Serif" w:cs="PT Astra Serif"/>
          <w:b/>
          <w:bCs/>
          <w:sz w:val="28"/>
          <w:szCs w:val="28"/>
          <w:lang w:eastAsia="ru-RU"/>
        </w:rPr>
        <w:t>решил: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>1. Информацию принять к сведению.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>2. Рекомендовать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>3. Обратить внимание членов Совета на необходимость более качественной подготовки предложений в проекты решений Совета в части конструктивных и конкретных рекомендаций.</w:t>
      </w:r>
    </w:p>
    <w:p w:rsidR="00E249DC" w:rsidRPr="00123EFE" w:rsidRDefault="00E249DC" w:rsidP="00191A0D">
      <w:pPr>
        <w:spacing w:after="0" w:line="240" w:lineRule="auto"/>
        <w:ind w:firstLine="36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>(срок – ежеквартально).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>4. Контроль за исполнением настоящего решения оставляю за собой.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>Председатель Совета,</w:t>
      </w:r>
    </w:p>
    <w:p w:rsidR="00E249DC" w:rsidRPr="00123EFE" w:rsidRDefault="00E249DC" w:rsidP="00041DCB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23EFE">
        <w:rPr>
          <w:rFonts w:ascii="PT Astra Serif" w:hAnsi="PT Astra Serif" w:cs="PT Astra Serif"/>
          <w:sz w:val="28"/>
          <w:szCs w:val="28"/>
          <w:lang w:eastAsia="ru-RU"/>
        </w:rPr>
        <w:t>Глава города Кургана</w:t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 xml:space="preserve">  </w:t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</w:r>
      <w:r w:rsidRPr="00123EFE">
        <w:rPr>
          <w:rFonts w:ascii="PT Astra Serif" w:hAnsi="PT Astra Serif" w:cs="PT Astra Serif"/>
          <w:sz w:val="28"/>
          <w:szCs w:val="28"/>
          <w:lang w:eastAsia="ru-RU"/>
        </w:rPr>
        <w:tab/>
        <w:t xml:space="preserve"> C.В. Руденко</w:t>
      </w:r>
    </w:p>
    <w:sectPr w:rsidR="00E249DC" w:rsidRPr="00123EFE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7056"/>
    <w:rsid w:val="00010514"/>
    <w:rsid w:val="0001417C"/>
    <w:rsid w:val="00027D52"/>
    <w:rsid w:val="00030FCA"/>
    <w:rsid w:val="000316EF"/>
    <w:rsid w:val="00041DCB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66C5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3EFE"/>
    <w:rsid w:val="00125D67"/>
    <w:rsid w:val="00125E1A"/>
    <w:rsid w:val="001269D1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1394"/>
    <w:rsid w:val="00191A0D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7667"/>
    <w:rsid w:val="001F0A34"/>
    <w:rsid w:val="001F4A3E"/>
    <w:rsid w:val="002035B6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B3F8C"/>
    <w:rsid w:val="002B76FB"/>
    <w:rsid w:val="002C24EC"/>
    <w:rsid w:val="002C5743"/>
    <w:rsid w:val="002D2B4B"/>
    <w:rsid w:val="002E05BD"/>
    <w:rsid w:val="002F47C3"/>
    <w:rsid w:val="00304635"/>
    <w:rsid w:val="00313545"/>
    <w:rsid w:val="003145FD"/>
    <w:rsid w:val="00315ABE"/>
    <w:rsid w:val="00320032"/>
    <w:rsid w:val="00323F7C"/>
    <w:rsid w:val="003330D5"/>
    <w:rsid w:val="00335E48"/>
    <w:rsid w:val="00367DD2"/>
    <w:rsid w:val="00370687"/>
    <w:rsid w:val="00382923"/>
    <w:rsid w:val="0038741D"/>
    <w:rsid w:val="00395D3A"/>
    <w:rsid w:val="003A1A96"/>
    <w:rsid w:val="003A58A0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770F1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040B0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2BE7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35635"/>
    <w:rsid w:val="006417C0"/>
    <w:rsid w:val="00641F98"/>
    <w:rsid w:val="00642797"/>
    <w:rsid w:val="0065101B"/>
    <w:rsid w:val="00652D2F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A675A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25AB"/>
    <w:rsid w:val="009877EE"/>
    <w:rsid w:val="00993F35"/>
    <w:rsid w:val="009A4DE8"/>
    <w:rsid w:val="009B2F2A"/>
    <w:rsid w:val="009B3CBD"/>
    <w:rsid w:val="009B4EE8"/>
    <w:rsid w:val="009C0BFD"/>
    <w:rsid w:val="009C46E6"/>
    <w:rsid w:val="009C7607"/>
    <w:rsid w:val="009D1927"/>
    <w:rsid w:val="009D34FF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23D9"/>
    <w:rsid w:val="00A87F19"/>
    <w:rsid w:val="00A94020"/>
    <w:rsid w:val="00A9464D"/>
    <w:rsid w:val="00A94991"/>
    <w:rsid w:val="00AA3903"/>
    <w:rsid w:val="00AA6287"/>
    <w:rsid w:val="00AB269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32DD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50BA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15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C049F"/>
    <w:rsid w:val="00DC4053"/>
    <w:rsid w:val="00DD082B"/>
    <w:rsid w:val="00DD5649"/>
    <w:rsid w:val="00DE6DD7"/>
    <w:rsid w:val="00DF07CF"/>
    <w:rsid w:val="00DF1F2B"/>
    <w:rsid w:val="00E01D1E"/>
    <w:rsid w:val="00E03FC8"/>
    <w:rsid w:val="00E249DC"/>
    <w:rsid w:val="00E27DE5"/>
    <w:rsid w:val="00E37469"/>
    <w:rsid w:val="00E56A8D"/>
    <w:rsid w:val="00E57CEC"/>
    <w:rsid w:val="00E6535A"/>
    <w:rsid w:val="00E67119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57CBE"/>
    <w:rsid w:val="00F63A5F"/>
    <w:rsid w:val="00F64457"/>
    <w:rsid w:val="00F65145"/>
    <w:rsid w:val="00F672A1"/>
    <w:rsid w:val="00F724BD"/>
    <w:rsid w:val="00F76B8F"/>
    <w:rsid w:val="00F81E94"/>
    <w:rsid w:val="00F8215A"/>
    <w:rsid w:val="00F87203"/>
    <w:rsid w:val="00FB7E84"/>
    <w:rsid w:val="00FC0090"/>
    <w:rsid w:val="00FC0C23"/>
    <w:rsid w:val="00FC251E"/>
    <w:rsid w:val="00FC7237"/>
    <w:rsid w:val="00FD04F2"/>
    <w:rsid w:val="00FD386A"/>
    <w:rsid w:val="00FD3FD6"/>
    <w:rsid w:val="00FD6505"/>
    <w:rsid w:val="00FE0382"/>
    <w:rsid w:val="00FE0D53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1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9615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220</Words>
  <Characters>1258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37</cp:revision>
  <cp:lastPrinted>2018-11-21T10:30:00Z</cp:lastPrinted>
  <dcterms:created xsi:type="dcterms:W3CDTF">2015-02-09T12:30:00Z</dcterms:created>
  <dcterms:modified xsi:type="dcterms:W3CDTF">2018-11-23T05:47:00Z</dcterms:modified>
</cp:coreProperties>
</file>